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31BB" w14:textId="77777777" w:rsidR="003778AC" w:rsidRDefault="003778AC" w:rsidP="003778AC">
      <w:pPr>
        <w:jc w:val="center"/>
        <w:rPr>
          <w:b/>
          <w:sz w:val="28"/>
          <w:szCs w:val="28"/>
        </w:rPr>
      </w:pPr>
    </w:p>
    <w:p w14:paraId="5983970B" w14:textId="77777777" w:rsidR="00B81290" w:rsidRDefault="00B81290" w:rsidP="00A614A3">
      <w:pPr>
        <w:ind w:left="288"/>
        <w:rPr>
          <w:rFonts w:eastAsia="Calibri"/>
          <w:sz w:val="22"/>
          <w:szCs w:val="22"/>
          <w:lang w:eastAsia="en-US"/>
        </w:rPr>
      </w:pPr>
    </w:p>
    <w:p w14:paraId="28465F1C" w14:textId="77777777" w:rsidR="00EC2CB0" w:rsidRDefault="00EC2CB0" w:rsidP="00A614A3">
      <w:pPr>
        <w:ind w:left="288"/>
        <w:rPr>
          <w:rFonts w:eastAsia="Calibri"/>
          <w:sz w:val="22"/>
          <w:szCs w:val="22"/>
          <w:lang w:eastAsia="en-US"/>
        </w:rPr>
      </w:pPr>
    </w:p>
    <w:p w14:paraId="2EBB6E0B" w14:textId="77777777" w:rsidR="00EC2CB0" w:rsidRDefault="00EC2CB0" w:rsidP="00A614A3">
      <w:pPr>
        <w:ind w:left="288"/>
        <w:rPr>
          <w:rFonts w:eastAsia="Calibri"/>
          <w:sz w:val="22"/>
          <w:szCs w:val="22"/>
          <w:lang w:eastAsia="en-US"/>
        </w:rPr>
      </w:pPr>
    </w:p>
    <w:p w14:paraId="677970AA" w14:textId="77777777" w:rsidR="00EC2CB0" w:rsidRDefault="00EC2CB0" w:rsidP="00EC2CB0">
      <w:r>
        <w:t>Dear Student:</w:t>
      </w:r>
    </w:p>
    <w:p w14:paraId="38E40D57" w14:textId="77777777" w:rsidR="00EC2CB0" w:rsidRDefault="00EC2CB0" w:rsidP="00EC2CB0"/>
    <w:p w14:paraId="1FE08572" w14:textId="77777777" w:rsidR="00EC2CB0" w:rsidRDefault="007843A0" w:rsidP="00EC2CB0">
      <w:r>
        <w:t xml:space="preserve">On behalf of </w:t>
      </w:r>
      <w:r w:rsidR="00EC2CB0">
        <w:t xml:space="preserve">Swarthmore Rotary </w:t>
      </w:r>
      <w:r w:rsidR="00C72560">
        <w:t>and the Swarthmore Women’s Club</w:t>
      </w:r>
      <w:r>
        <w:t>, we invite</w:t>
      </w:r>
      <w:r w:rsidR="00EC2CB0">
        <w:t xml:space="preserve"> you to apply for a college scholarship.  </w:t>
      </w:r>
      <w:r w:rsidR="00C72560">
        <w:t>There</w:t>
      </w:r>
      <w:r w:rsidR="00EC2CB0">
        <w:t xml:space="preserve"> will </w:t>
      </w:r>
      <w:r w:rsidR="00C72560">
        <w:t xml:space="preserve">be </w:t>
      </w:r>
      <w:r w:rsidR="00EC2CB0">
        <w:t>two $</w:t>
      </w:r>
      <w:r w:rsidR="000B0AFE">
        <w:t>3</w:t>
      </w:r>
      <w:r w:rsidR="00EC2CB0">
        <w:t>,000 scholarships</w:t>
      </w:r>
      <w:r w:rsidR="005D6F5E">
        <w:t xml:space="preserve"> awarded to Strath Haven High School seniors</w:t>
      </w:r>
      <w:r w:rsidR="00EC2CB0">
        <w:t xml:space="preserve">.  Rotary is an international organization with the mission of providing service to others.  Rotary is not affiliated with any other organization, such as religious, political, or business groups.  </w:t>
      </w:r>
      <w:r w:rsidR="00C72560">
        <w:t>Swarthmore Women’s Club is a disbanded women’s social club that is using the balance of its assets as a scholarship fund.</w:t>
      </w:r>
    </w:p>
    <w:p w14:paraId="036C1ACB" w14:textId="77777777" w:rsidR="00EC2CB0" w:rsidRDefault="00EC2CB0" w:rsidP="00EC2CB0"/>
    <w:p w14:paraId="654C8FF2" w14:textId="77777777" w:rsidR="00EC2CB0" w:rsidRDefault="00EC2CB0" w:rsidP="00EC2CB0">
      <w:r>
        <w:t xml:space="preserve">Please submit your application by April </w:t>
      </w:r>
      <w:r w:rsidR="00A955A1">
        <w:t>1</w:t>
      </w:r>
      <w:r>
        <w:t xml:space="preserve">.  The scholarship check will be made out to </w:t>
      </w:r>
      <w:r w:rsidR="008A64DF">
        <w:t>you after you provide proof of enrollment at a college or technical school.</w:t>
      </w:r>
      <w:r w:rsidR="009F56A3">
        <w:t xml:space="preserve">  </w:t>
      </w:r>
    </w:p>
    <w:p w14:paraId="453B2B94" w14:textId="77777777" w:rsidR="00EC2CB0" w:rsidRDefault="00EC2CB0" w:rsidP="00EC2CB0"/>
    <w:p w14:paraId="0A039F7D" w14:textId="77777777" w:rsidR="00EC2CB0" w:rsidRDefault="00EC2CB0" w:rsidP="00EC2CB0">
      <w:r>
        <w:t>Please complete the attached application form.  In addition, please submit an essay on the following topic:</w:t>
      </w:r>
    </w:p>
    <w:p w14:paraId="480A4644" w14:textId="77777777" w:rsidR="00EC2CB0" w:rsidRDefault="00EC2CB0" w:rsidP="00EC2CB0"/>
    <w:p w14:paraId="4D367FF6" w14:textId="77777777" w:rsidR="00EC2CB0" w:rsidRDefault="00EC2CB0" w:rsidP="00EC2CB0">
      <w:r>
        <w:t>Rotary’s primary goal is service to the community, whether local or global.  Please describe how you have served the community while in high school and how you hope to serve the community in the future.</w:t>
      </w:r>
    </w:p>
    <w:p w14:paraId="3ED7D15D" w14:textId="77777777" w:rsidR="00EC2CB0" w:rsidRDefault="00EC2CB0" w:rsidP="00EC2CB0"/>
    <w:p w14:paraId="7887C42F" w14:textId="77777777" w:rsidR="00EC2CB0" w:rsidRDefault="00EC2CB0" w:rsidP="00EC2CB0">
      <w:r>
        <w:t>Limit the essay to no more than one page using standard text and margin size.</w:t>
      </w:r>
    </w:p>
    <w:p w14:paraId="0B7E3264" w14:textId="77777777" w:rsidR="00227774" w:rsidRDefault="00227774" w:rsidP="00EC2CB0"/>
    <w:p w14:paraId="035FEECA" w14:textId="77777777" w:rsidR="00227774" w:rsidRDefault="00227774" w:rsidP="00EC2CB0">
      <w:r>
        <w:t>Please provide a copy of your transcripts</w:t>
      </w:r>
      <w:r w:rsidR="00A431A8">
        <w:t xml:space="preserve"> (unofficial copy sufficient)</w:t>
      </w:r>
      <w:r>
        <w:t xml:space="preserve"> and your Activity Roster.  Note that grades are not a significant factor in the award of the scholarship.</w:t>
      </w:r>
    </w:p>
    <w:p w14:paraId="1258614D" w14:textId="77777777" w:rsidR="00EC2CB0" w:rsidRDefault="00EC2CB0" w:rsidP="00EC2CB0"/>
    <w:p w14:paraId="63997700" w14:textId="77777777" w:rsidR="00EC2CB0" w:rsidRDefault="00EC2CB0" w:rsidP="00EC2CB0">
      <w:r>
        <w:t>If you have any qu</w:t>
      </w:r>
      <w:r w:rsidR="009F56A3">
        <w:t xml:space="preserve">estions, please contact Richard </w:t>
      </w:r>
      <w:proofErr w:type="spellStart"/>
      <w:r w:rsidR="009F56A3">
        <w:t>Shimko</w:t>
      </w:r>
      <w:proofErr w:type="spellEnd"/>
      <w:r w:rsidR="009F56A3">
        <w:t xml:space="preserve">, </w:t>
      </w:r>
      <w:hyperlink r:id="rId6" w:history="1">
        <w:r w:rsidR="009F56A3" w:rsidRPr="007F0FF6">
          <w:rPr>
            <w:rStyle w:val="Hyperlink"/>
          </w:rPr>
          <w:t>shimko99@verizon.net</w:t>
        </w:r>
      </w:hyperlink>
      <w:r w:rsidR="009F56A3">
        <w:t>, 610-544-8981.</w:t>
      </w:r>
    </w:p>
    <w:p w14:paraId="11772567" w14:textId="77777777" w:rsidR="00EC2CB0" w:rsidRDefault="00EC2CB0" w:rsidP="00EC2CB0"/>
    <w:p w14:paraId="22E29133" w14:textId="77777777" w:rsidR="00A955A1" w:rsidRDefault="00A955A1" w:rsidP="00EC2CB0"/>
    <w:p w14:paraId="68E90E84" w14:textId="77777777" w:rsidR="00A955A1" w:rsidRDefault="00756785" w:rsidP="00EC2CB0">
      <w:r>
        <w:t>Email your application forms to shimko99@verizon.net.</w:t>
      </w:r>
    </w:p>
    <w:p w14:paraId="4FDED89C" w14:textId="77777777" w:rsidR="00EC2CB0" w:rsidRDefault="00EC2CB0" w:rsidP="00EC2CB0"/>
    <w:p w14:paraId="3328BFC6" w14:textId="77777777" w:rsidR="00EC2CB0" w:rsidRDefault="00EC2CB0" w:rsidP="00A614A3">
      <w:pPr>
        <w:ind w:left="288"/>
        <w:rPr>
          <w:rFonts w:eastAsia="Calibri"/>
          <w:sz w:val="22"/>
          <w:szCs w:val="22"/>
          <w:lang w:eastAsia="en-US"/>
        </w:rPr>
      </w:pPr>
    </w:p>
    <w:p w14:paraId="3D51E65F" w14:textId="77777777" w:rsidR="00F05E6F" w:rsidRDefault="00697B8A">
      <w:r>
        <w:rPr>
          <w:rFonts w:eastAsia="Calibri"/>
          <w:sz w:val="22"/>
          <w:szCs w:val="22"/>
          <w:lang w:eastAsia="en-US"/>
        </w:rPr>
        <w:t>Note to members of Swarthmore Rotary:  children of members of Swarthmore Rotary are not eligible to apply for this scholarship.</w:t>
      </w:r>
    </w:p>
    <w:p w14:paraId="09FFA361" w14:textId="77777777" w:rsidR="00836553" w:rsidRDefault="00836553"/>
    <w:p w14:paraId="2F2B840D" w14:textId="77777777" w:rsidR="00836553" w:rsidRDefault="00836553"/>
    <w:p w14:paraId="3375A8F6" w14:textId="77777777" w:rsidR="009D62BF" w:rsidRDefault="00F05E6F" w:rsidP="00F05E6F">
      <w:pPr>
        <w:tabs>
          <w:tab w:val="left" w:pos="2116"/>
        </w:tabs>
      </w:pPr>
      <w:r>
        <w:tab/>
      </w:r>
    </w:p>
    <w:p w14:paraId="43DFAEB9" w14:textId="77777777" w:rsidR="009D62BF" w:rsidRDefault="009D62BF" w:rsidP="009D62BF">
      <w:pPr>
        <w:jc w:val="center"/>
        <w:rPr>
          <w:b/>
          <w:sz w:val="28"/>
          <w:szCs w:val="28"/>
          <w:lang w:eastAsia="en-US"/>
        </w:rPr>
      </w:pPr>
      <w:r>
        <w:br w:type="page"/>
      </w:r>
      <w:r>
        <w:rPr>
          <w:b/>
          <w:sz w:val="28"/>
          <w:szCs w:val="28"/>
        </w:rPr>
        <w:lastRenderedPageBreak/>
        <w:t>SWARTHMORE ROTARY AND WOMEN’S CLUB SCHOLARSHIP</w:t>
      </w:r>
    </w:p>
    <w:p w14:paraId="773EC260" w14:textId="77777777" w:rsidR="009D62BF" w:rsidRDefault="009D62BF" w:rsidP="009D62BF">
      <w:pPr>
        <w:jc w:val="center"/>
        <w:rPr>
          <w:b/>
          <w:sz w:val="28"/>
          <w:szCs w:val="28"/>
        </w:rPr>
      </w:pPr>
      <w:r>
        <w:rPr>
          <w:b/>
          <w:sz w:val="28"/>
          <w:szCs w:val="28"/>
        </w:rPr>
        <w:t>APPLICANT</w:t>
      </w:r>
    </w:p>
    <w:p w14:paraId="3DB3CE8B" w14:textId="77777777" w:rsidR="009D62BF" w:rsidRDefault="009D62BF" w:rsidP="009D62BF">
      <w:pPr>
        <w:jc w:val="center"/>
        <w:rPr>
          <w:b/>
          <w:sz w:val="28"/>
          <w:szCs w:val="28"/>
        </w:rPr>
      </w:pPr>
      <w:r>
        <w:rPr>
          <w:b/>
          <w:sz w:val="28"/>
          <w:szCs w:val="28"/>
        </w:rPr>
        <w:t>PERSONAL INFORMATION</w:t>
      </w:r>
    </w:p>
    <w:p w14:paraId="3607731A" w14:textId="77777777" w:rsidR="009D62BF" w:rsidRDefault="009D62BF" w:rsidP="009D62BF">
      <w:pPr>
        <w:jc w:val="center"/>
        <w:rPr>
          <w:sz w:val="28"/>
          <w:szCs w:val="28"/>
        </w:rPr>
      </w:pPr>
    </w:p>
    <w:p w14:paraId="56D786A8" w14:textId="77777777" w:rsidR="009D62BF" w:rsidRDefault="009D62BF" w:rsidP="009D62BF"/>
    <w:p w14:paraId="2555CF8C" w14:textId="77777777" w:rsidR="009D62BF" w:rsidRDefault="009D62BF" w:rsidP="009D62BF">
      <w:r>
        <w:t xml:space="preserve">NAME ____________________________________      DATE OF BIRTH ___________ </w:t>
      </w:r>
    </w:p>
    <w:p w14:paraId="6807F2A4" w14:textId="77777777" w:rsidR="009D62BF" w:rsidRDefault="009D62BF" w:rsidP="009D62BF"/>
    <w:p w14:paraId="13F4740B" w14:textId="77777777" w:rsidR="009D62BF" w:rsidRDefault="009D62BF" w:rsidP="009D62BF">
      <w:r>
        <w:t>ADDRESS ______________________________________________________________</w:t>
      </w:r>
    </w:p>
    <w:p w14:paraId="24148424" w14:textId="77777777" w:rsidR="009D62BF" w:rsidRDefault="009D62BF" w:rsidP="009D62BF"/>
    <w:p w14:paraId="421E311E" w14:textId="77777777" w:rsidR="009D62BF" w:rsidRDefault="009D62BF" w:rsidP="009D62BF">
      <w:r>
        <w:t>TELEPHONE NUMBER _____________________</w:t>
      </w:r>
    </w:p>
    <w:p w14:paraId="1B4F3626" w14:textId="77777777" w:rsidR="009D62BF" w:rsidRDefault="009D62BF" w:rsidP="009D62BF"/>
    <w:p w14:paraId="48DD1902" w14:textId="77777777" w:rsidR="009D62BF" w:rsidRDefault="009D62BF" w:rsidP="009D62BF">
      <w:r>
        <w:t>PARENT(S) or GUARDIAN(S) _____________________________________________</w:t>
      </w:r>
    </w:p>
    <w:p w14:paraId="65154D52" w14:textId="77777777" w:rsidR="009D62BF" w:rsidRDefault="009D62BF" w:rsidP="009D62BF">
      <w:r>
        <w:t xml:space="preserve">        </w:t>
      </w:r>
    </w:p>
    <w:p w14:paraId="7D443CB2" w14:textId="77777777" w:rsidR="009D62BF" w:rsidRDefault="009D62BF" w:rsidP="009D62BF">
      <w:r>
        <w:t xml:space="preserve">                                                     _____________________________________________</w:t>
      </w:r>
    </w:p>
    <w:p w14:paraId="3DD966CF" w14:textId="77777777" w:rsidR="009D62BF" w:rsidRDefault="009D62BF" w:rsidP="009D62BF"/>
    <w:p w14:paraId="5849EDA3" w14:textId="77777777" w:rsidR="009D62BF" w:rsidRDefault="009D62BF" w:rsidP="009D62BF">
      <w:r>
        <w:t>I AM LIVING WITH ________________________</w:t>
      </w:r>
    </w:p>
    <w:p w14:paraId="272E6946" w14:textId="77777777" w:rsidR="009D62BF" w:rsidRDefault="009D62BF" w:rsidP="009D62BF"/>
    <w:p w14:paraId="3A895ADA" w14:textId="77777777" w:rsidR="009D62BF" w:rsidRDefault="009D62BF" w:rsidP="009D62BF">
      <w:r>
        <w:t>PARENT(S) or GUARDIAN(S) OCCUPATIONS ______________________________</w:t>
      </w:r>
    </w:p>
    <w:p w14:paraId="426F2E6B" w14:textId="77777777" w:rsidR="009D62BF" w:rsidRDefault="009D62BF" w:rsidP="009D62BF">
      <w:r>
        <w:t xml:space="preserve"> </w:t>
      </w:r>
    </w:p>
    <w:p w14:paraId="3E5494D0" w14:textId="77777777" w:rsidR="009D62BF" w:rsidRDefault="009D62BF" w:rsidP="009D62BF">
      <w:r>
        <w:t xml:space="preserve">                                                                                  ______________________________</w:t>
      </w:r>
    </w:p>
    <w:p w14:paraId="4DDDD683" w14:textId="77777777" w:rsidR="009D62BF" w:rsidRDefault="009D62BF" w:rsidP="009D62BF"/>
    <w:p w14:paraId="527B4F75" w14:textId="77777777" w:rsidR="009D62BF" w:rsidRDefault="009D62BF" w:rsidP="009D62BF">
      <w:r>
        <w:t>SISTERS AND/OR BROTHERS</w:t>
      </w:r>
    </w:p>
    <w:p w14:paraId="5FA41C9C" w14:textId="77777777" w:rsidR="009D62BF" w:rsidRDefault="009D62BF" w:rsidP="009D62BF"/>
    <w:p w14:paraId="35EA7619" w14:textId="77777777" w:rsidR="009D62BF" w:rsidRDefault="009D62BF" w:rsidP="009D62BF">
      <w:r>
        <w:t xml:space="preserve">          Number of Sisters ________                           Ages __________</w:t>
      </w:r>
    </w:p>
    <w:p w14:paraId="7EC1665C" w14:textId="77777777" w:rsidR="009D62BF" w:rsidRDefault="009D62BF" w:rsidP="009D62BF"/>
    <w:p w14:paraId="5C80C9FC" w14:textId="77777777" w:rsidR="009D62BF" w:rsidRDefault="009D62BF" w:rsidP="009D62BF">
      <w:r>
        <w:t xml:space="preserve">          Number of Brothers ______                            Ages __________</w:t>
      </w:r>
    </w:p>
    <w:p w14:paraId="53D1BE68" w14:textId="77777777" w:rsidR="009D62BF" w:rsidRDefault="009D62BF" w:rsidP="009D62BF"/>
    <w:p w14:paraId="30829145" w14:textId="77777777" w:rsidR="009D62BF" w:rsidRDefault="009D62BF" w:rsidP="009D62BF">
      <w:r>
        <w:t>If you have already committed to attend a specific college/university, please provide the name of the institution ____________________________</w:t>
      </w:r>
    </w:p>
    <w:p w14:paraId="1C0BD6B7" w14:textId="77777777" w:rsidR="009D62BF" w:rsidRDefault="009D62BF" w:rsidP="009D62BF"/>
    <w:p w14:paraId="0D38EB5F" w14:textId="77777777" w:rsidR="009D62BF" w:rsidRDefault="009D62BF" w:rsidP="009D62BF">
      <w:r>
        <w:t>If not, where do you hope to attend college/university? (</w:t>
      </w:r>
      <w:proofErr w:type="gramStart"/>
      <w:r>
        <w:t>list</w:t>
      </w:r>
      <w:proofErr w:type="gramEnd"/>
      <w:r>
        <w:t xml:space="preserve"> up to 3)</w:t>
      </w:r>
    </w:p>
    <w:p w14:paraId="5BAA5A86" w14:textId="77777777" w:rsidR="009D62BF" w:rsidRDefault="009D62BF" w:rsidP="009D62BF"/>
    <w:p w14:paraId="315FBDAB" w14:textId="77777777" w:rsidR="009D62BF" w:rsidRDefault="009D62BF" w:rsidP="009D62BF">
      <w:r>
        <w:t xml:space="preserve">First Choice _____________________________ </w:t>
      </w:r>
    </w:p>
    <w:p w14:paraId="40FC0DAE" w14:textId="77777777" w:rsidR="009D62BF" w:rsidRDefault="009D62BF" w:rsidP="009D62BF"/>
    <w:p w14:paraId="20A5ADC5" w14:textId="77777777" w:rsidR="009D62BF" w:rsidRDefault="009D62BF" w:rsidP="009D62BF">
      <w:r>
        <w:t>Second Choice ___________________________</w:t>
      </w:r>
    </w:p>
    <w:p w14:paraId="0F082514" w14:textId="77777777" w:rsidR="009D62BF" w:rsidRDefault="009D62BF" w:rsidP="009D62BF"/>
    <w:p w14:paraId="468320D2" w14:textId="77777777" w:rsidR="009D62BF" w:rsidRDefault="009D62BF" w:rsidP="009D62BF">
      <w:r>
        <w:t>Third Choice _____________________________</w:t>
      </w:r>
    </w:p>
    <w:p w14:paraId="2F8EE6BE" w14:textId="77777777" w:rsidR="009D62BF" w:rsidRDefault="009D62BF" w:rsidP="009D62BF"/>
    <w:p w14:paraId="1836C152" w14:textId="77777777" w:rsidR="009D62BF" w:rsidRDefault="009D62BF" w:rsidP="009D62BF"/>
    <w:p w14:paraId="07A32668" w14:textId="77777777" w:rsidR="009D62BF" w:rsidRDefault="009D62BF" w:rsidP="009D62BF">
      <w:r>
        <w:t>GUIDANCE COUNSELOR ______________________ TELEPHONE ____________</w:t>
      </w:r>
    </w:p>
    <w:p w14:paraId="19051F6D" w14:textId="77777777" w:rsidR="009D62BF" w:rsidRDefault="009D62BF" w:rsidP="009D62BF"/>
    <w:p w14:paraId="7493628D" w14:textId="77777777" w:rsidR="009D62BF" w:rsidRPr="00F05E6F" w:rsidRDefault="009D62BF" w:rsidP="009D62BF">
      <w:pPr>
        <w:tabs>
          <w:tab w:val="left" w:pos="2116"/>
        </w:tabs>
      </w:pPr>
      <w:r>
        <w:tab/>
      </w:r>
    </w:p>
    <w:p w14:paraId="55389FC7" w14:textId="77777777" w:rsidR="009D62BF" w:rsidRPr="00552956" w:rsidRDefault="009D62BF" w:rsidP="009D62BF">
      <w:pPr>
        <w:ind w:left="288"/>
        <w:rPr>
          <w:rFonts w:eastAsia="Calibri"/>
          <w:b/>
          <w:sz w:val="22"/>
          <w:szCs w:val="22"/>
          <w:lang w:eastAsia="en-US"/>
        </w:rPr>
      </w:pPr>
      <w:r>
        <w:br w:type="page"/>
      </w:r>
    </w:p>
    <w:p w14:paraId="78566623" w14:textId="77777777" w:rsidR="009D62BF" w:rsidRPr="00552956" w:rsidRDefault="009D62BF" w:rsidP="009D62BF">
      <w:pPr>
        <w:ind w:left="288"/>
        <w:rPr>
          <w:rFonts w:eastAsia="Calibri"/>
          <w:b/>
          <w:sz w:val="22"/>
          <w:szCs w:val="22"/>
          <w:lang w:eastAsia="en-US"/>
        </w:rPr>
      </w:pPr>
    </w:p>
    <w:p w14:paraId="25994C8B" w14:textId="77777777" w:rsidR="009D62BF" w:rsidRPr="00552956" w:rsidRDefault="009D62BF" w:rsidP="009D62BF">
      <w:pPr>
        <w:ind w:left="288"/>
        <w:rPr>
          <w:rFonts w:eastAsia="Calibri"/>
          <w:b/>
          <w:sz w:val="22"/>
          <w:szCs w:val="22"/>
          <w:lang w:eastAsia="en-US"/>
        </w:rPr>
      </w:pPr>
    </w:p>
    <w:p w14:paraId="051A45D8" w14:textId="77777777" w:rsidR="009D62BF" w:rsidRPr="00552956" w:rsidRDefault="009D62BF" w:rsidP="009D62BF">
      <w:pPr>
        <w:ind w:left="288"/>
        <w:rPr>
          <w:rFonts w:eastAsia="Calibri"/>
          <w:b/>
          <w:sz w:val="22"/>
          <w:szCs w:val="22"/>
          <w:lang w:eastAsia="en-US"/>
        </w:rPr>
      </w:pPr>
    </w:p>
    <w:p w14:paraId="5BF61EAC" w14:textId="77777777" w:rsidR="009D62BF" w:rsidRPr="00552956" w:rsidRDefault="009D62BF" w:rsidP="009D62BF">
      <w:pPr>
        <w:ind w:left="288"/>
        <w:rPr>
          <w:rFonts w:eastAsia="Calibri"/>
          <w:b/>
          <w:sz w:val="22"/>
          <w:szCs w:val="22"/>
          <w:lang w:eastAsia="en-US"/>
        </w:rPr>
      </w:pPr>
    </w:p>
    <w:p w14:paraId="0C0396F6" w14:textId="77777777" w:rsidR="009D62BF" w:rsidRPr="00552956" w:rsidRDefault="009D62BF" w:rsidP="009D62BF">
      <w:pPr>
        <w:ind w:left="288"/>
        <w:rPr>
          <w:rFonts w:eastAsia="Calibri"/>
          <w:b/>
          <w:sz w:val="22"/>
          <w:szCs w:val="22"/>
          <w:lang w:eastAsia="en-US"/>
        </w:rPr>
      </w:pPr>
      <w:r w:rsidRPr="00552956">
        <w:rPr>
          <w:rFonts w:eastAsia="Calibri"/>
          <w:b/>
          <w:sz w:val="22"/>
          <w:szCs w:val="22"/>
          <w:lang w:eastAsia="en-US"/>
        </w:rPr>
        <w:t>ACCEPTING RESPONSIBILITY</w:t>
      </w:r>
    </w:p>
    <w:p w14:paraId="00C3131E" w14:textId="77777777" w:rsidR="009D62BF" w:rsidRPr="00552956" w:rsidRDefault="009D62BF" w:rsidP="009D62BF">
      <w:pPr>
        <w:ind w:left="288"/>
        <w:rPr>
          <w:rFonts w:eastAsia="Calibri"/>
          <w:b/>
          <w:sz w:val="22"/>
          <w:szCs w:val="22"/>
          <w:lang w:eastAsia="en-US"/>
        </w:rPr>
      </w:pPr>
    </w:p>
    <w:p w14:paraId="56C11EC5" w14:textId="77777777" w:rsidR="009D62BF" w:rsidRPr="00552956" w:rsidRDefault="009D62BF" w:rsidP="009D62BF">
      <w:pPr>
        <w:ind w:left="288"/>
        <w:rPr>
          <w:rFonts w:eastAsia="Calibri"/>
          <w:b/>
          <w:sz w:val="22"/>
          <w:szCs w:val="22"/>
          <w:lang w:eastAsia="en-US"/>
        </w:rPr>
      </w:pPr>
    </w:p>
    <w:p w14:paraId="49C6403C" w14:textId="77777777" w:rsidR="009D62BF" w:rsidRPr="00552956" w:rsidRDefault="009D62BF" w:rsidP="009D62BF">
      <w:pPr>
        <w:ind w:left="288"/>
        <w:rPr>
          <w:rFonts w:eastAsia="Calibri"/>
          <w:b/>
          <w:sz w:val="22"/>
          <w:szCs w:val="22"/>
          <w:lang w:eastAsia="en-US"/>
        </w:rPr>
      </w:pPr>
      <w:r w:rsidRPr="00552956">
        <w:rPr>
          <w:rFonts w:eastAsia="Calibri"/>
          <w:sz w:val="22"/>
          <w:szCs w:val="22"/>
          <w:lang w:eastAsia="en-US"/>
        </w:rPr>
        <w:t>Please read carefully and acknowledge your understanding of the statements of this agreement</w:t>
      </w:r>
      <w:r w:rsidRPr="00552956">
        <w:rPr>
          <w:rFonts w:eastAsia="Calibri"/>
          <w:b/>
          <w:sz w:val="22"/>
          <w:szCs w:val="22"/>
          <w:lang w:eastAsia="en-US"/>
        </w:rPr>
        <w:t>.</w:t>
      </w:r>
    </w:p>
    <w:p w14:paraId="559B2CD7" w14:textId="77777777" w:rsidR="009D62BF" w:rsidRPr="00552956" w:rsidRDefault="009D62BF" w:rsidP="009D62BF">
      <w:pPr>
        <w:ind w:left="288"/>
        <w:rPr>
          <w:rFonts w:eastAsia="Calibri"/>
          <w:b/>
          <w:sz w:val="22"/>
          <w:szCs w:val="22"/>
          <w:lang w:eastAsia="en-US"/>
        </w:rPr>
      </w:pPr>
    </w:p>
    <w:p w14:paraId="3D14154A" w14:textId="77777777" w:rsidR="009D62BF" w:rsidRPr="00552956" w:rsidRDefault="009D62BF" w:rsidP="009D62BF">
      <w:pPr>
        <w:ind w:left="288"/>
        <w:rPr>
          <w:rFonts w:eastAsia="Calibri"/>
          <w:b/>
          <w:sz w:val="22"/>
          <w:szCs w:val="22"/>
          <w:lang w:eastAsia="en-US"/>
        </w:rPr>
      </w:pPr>
    </w:p>
    <w:p w14:paraId="468181E9" w14:textId="77777777" w:rsidR="009D62BF" w:rsidRPr="00552956" w:rsidRDefault="009D62BF" w:rsidP="009D62BF">
      <w:pPr>
        <w:ind w:left="288"/>
        <w:rPr>
          <w:rFonts w:eastAsia="Calibri"/>
          <w:b/>
          <w:sz w:val="22"/>
          <w:szCs w:val="22"/>
          <w:lang w:eastAsia="en-US"/>
        </w:rPr>
      </w:pPr>
    </w:p>
    <w:p w14:paraId="7161B32A" w14:textId="77777777" w:rsidR="009D62BF" w:rsidRPr="00552956" w:rsidRDefault="009D62BF" w:rsidP="009D62BF">
      <w:pPr>
        <w:ind w:left="288"/>
        <w:rPr>
          <w:rFonts w:eastAsia="Calibri"/>
          <w:b/>
          <w:sz w:val="22"/>
          <w:szCs w:val="22"/>
          <w:lang w:eastAsia="en-US"/>
        </w:rPr>
      </w:pPr>
      <w:r w:rsidRPr="00552956">
        <w:rPr>
          <w:rFonts w:eastAsia="Calibri"/>
          <w:sz w:val="22"/>
          <w:szCs w:val="22"/>
          <w:lang w:eastAsia="en-US"/>
        </w:rPr>
        <w:t>I certify that all the information submitted is correct to the best of my knowledge</w:t>
      </w:r>
      <w:r w:rsidRPr="00552956">
        <w:rPr>
          <w:rFonts w:eastAsia="Calibri"/>
          <w:b/>
          <w:sz w:val="22"/>
          <w:szCs w:val="22"/>
          <w:lang w:eastAsia="en-US"/>
        </w:rPr>
        <w:t>.</w:t>
      </w:r>
    </w:p>
    <w:p w14:paraId="4C234533" w14:textId="77777777" w:rsidR="009D62BF" w:rsidRPr="00552956" w:rsidRDefault="009D62BF" w:rsidP="009D62BF">
      <w:pPr>
        <w:ind w:left="288"/>
        <w:rPr>
          <w:rFonts w:eastAsia="Calibri"/>
          <w:b/>
          <w:sz w:val="22"/>
          <w:szCs w:val="22"/>
          <w:lang w:eastAsia="en-US"/>
        </w:rPr>
      </w:pPr>
    </w:p>
    <w:p w14:paraId="00228195"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agree that general information about me may be released by the Swarthmore Rotary Club for the purpose of media publicity.</w:t>
      </w:r>
    </w:p>
    <w:p w14:paraId="46D1F29E" w14:textId="77777777" w:rsidR="009D62BF" w:rsidRPr="00552956" w:rsidRDefault="009D62BF" w:rsidP="009D62BF">
      <w:pPr>
        <w:ind w:left="288"/>
        <w:rPr>
          <w:rFonts w:eastAsia="Calibri"/>
          <w:sz w:val="22"/>
          <w:szCs w:val="22"/>
          <w:lang w:eastAsia="en-US"/>
        </w:rPr>
      </w:pPr>
    </w:p>
    <w:p w14:paraId="7F5567CB"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acknowledge that the submission of this application is and was my sole responsibility.</w:t>
      </w:r>
    </w:p>
    <w:p w14:paraId="0A7BE184" w14:textId="77777777" w:rsidR="009D62BF" w:rsidRPr="00552956" w:rsidRDefault="009D62BF" w:rsidP="009D62BF">
      <w:pPr>
        <w:ind w:left="288"/>
        <w:rPr>
          <w:rFonts w:eastAsia="Calibri"/>
          <w:sz w:val="22"/>
          <w:szCs w:val="22"/>
          <w:lang w:eastAsia="en-US"/>
        </w:rPr>
      </w:pPr>
    </w:p>
    <w:p w14:paraId="4D8747B7"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authorize the school or its employees to release any necessary information for this application.</w:t>
      </w:r>
    </w:p>
    <w:p w14:paraId="59D70B40" w14:textId="77777777" w:rsidR="009D62BF" w:rsidRPr="00552956" w:rsidRDefault="009D62BF" w:rsidP="009D62BF">
      <w:pPr>
        <w:ind w:left="288"/>
        <w:rPr>
          <w:rFonts w:eastAsia="Calibri"/>
          <w:sz w:val="22"/>
          <w:szCs w:val="22"/>
          <w:lang w:eastAsia="en-US"/>
        </w:rPr>
      </w:pPr>
    </w:p>
    <w:p w14:paraId="29D772F0"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understand that the information submitted is confidential, and thus will be used only by the Swarthmore Rotary and Women’s Club Scholarship Award Committee, and that it cannot be returned.</w:t>
      </w:r>
    </w:p>
    <w:p w14:paraId="49612F1D" w14:textId="77777777" w:rsidR="009D62BF" w:rsidRPr="00552956" w:rsidRDefault="009D62BF" w:rsidP="009D62BF">
      <w:pPr>
        <w:ind w:left="288"/>
        <w:rPr>
          <w:rFonts w:eastAsia="Calibri"/>
          <w:sz w:val="22"/>
          <w:szCs w:val="22"/>
          <w:lang w:eastAsia="en-US"/>
        </w:rPr>
      </w:pPr>
    </w:p>
    <w:p w14:paraId="305941C7" w14:textId="77777777" w:rsidR="009D62BF" w:rsidRPr="00552956" w:rsidRDefault="009D62BF" w:rsidP="009D62BF">
      <w:pPr>
        <w:ind w:left="288"/>
        <w:rPr>
          <w:rFonts w:eastAsia="Calibri"/>
          <w:sz w:val="22"/>
          <w:szCs w:val="22"/>
          <w:lang w:eastAsia="en-US"/>
        </w:rPr>
      </w:pPr>
    </w:p>
    <w:p w14:paraId="6B3D4BC1" w14:textId="77777777" w:rsidR="009D62BF" w:rsidRPr="00552956" w:rsidRDefault="009D62BF" w:rsidP="009D62BF">
      <w:pPr>
        <w:ind w:left="288"/>
        <w:rPr>
          <w:rFonts w:eastAsia="Calibri"/>
          <w:sz w:val="22"/>
          <w:szCs w:val="22"/>
          <w:lang w:eastAsia="en-US"/>
        </w:rPr>
      </w:pPr>
    </w:p>
    <w:p w14:paraId="29900A80" w14:textId="77777777" w:rsidR="009D62BF" w:rsidRPr="00552956" w:rsidRDefault="009D62BF" w:rsidP="009D62BF">
      <w:pPr>
        <w:ind w:left="288"/>
        <w:rPr>
          <w:rFonts w:eastAsia="Calibri"/>
          <w:sz w:val="22"/>
          <w:szCs w:val="22"/>
          <w:lang w:eastAsia="en-US"/>
        </w:rPr>
      </w:pPr>
    </w:p>
    <w:p w14:paraId="15EF8CD2" w14:textId="77777777" w:rsidR="009D62BF" w:rsidRPr="00552956" w:rsidRDefault="009D62BF" w:rsidP="009D62BF">
      <w:pPr>
        <w:ind w:left="288"/>
        <w:rPr>
          <w:rFonts w:eastAsia="Calibri"/>
          <w:sz w:val="22"/>
          <w:szCs w:val="22"/>
          <w:lang w:eastAsia="en-US"/>
        </w:rPr>
      </w:pPr>
    </w:p>
    <w:p w14:paraId="21FA103C" w14:textId="77777777" w:rsidR="009D62BF" w:rsidRPr="00552956" w:rsidRDefault="009D62BF" w:rsidP="009D62BF">
      <w:pPr>
        <w:ind w:left="288"/>
        <w:rPr>
          <w:rFonts w:eastAsia="Calibri"/>
          <w:sz w:val="22"/>
          <w:szCs w:val="22"/>
          <w:lang w:eastAsia="en-US"/>
        </w:rPr>
      </w:pPr>
    </w:p>
    <w:p w14:paraId="114D8D44" w14:textId="77777777" w:rsidR="009D62BF" w:rsidRPr="00552956" w:rsidRDefault="009D62BF" w:rsidP="009D62BF">
      <w:pPr>
        <w:ind w:left="288"/>
        <w:rPr>
          <w:rFonts w:eastAsia="Calibri"/>
          <w:sz w:val="22"/>
          <w:szCs w:val="22"/>
          <w:lang w:eastAsia="en-US"/>
        </w:rPr>
      </w:pPr>
    </w:p>
    <w:p w14:paraId="67311768" w14:textId="77777777" w:rsidR="009D62BF" w:rsidRPr="00552956" w:rsidRDefault="009D62BF" w:rsidP="009D62BF">
      <w:pPr>
        <w:ind w:left="288"/>
        <w:rPr>
          <w:rFonts w:eastAsia="Calibri"/>
          <w:sz w:val="22"/>
          <w:szCs w:val="22"/>
          <w:lang w:eastAsia="en-US"/>
        </w:rPr>
      </w:pPr>
    </w:p>
    <w:p w14:paraId="615BE957" w14:textId="77777777" w:rsidR="009D62BF" w:rsidRPr="00552956" w:rsidRDefault="009D62BF" w:rsidP="009D62BF">
      <w:pPr>
        <w:ind w:left="288"/>
        <w:rPr>
          <w:rFonts w:eastAsia="Calibri"/>
          <w:sz w:val="22"/>
          <w:szCs w:val="22"/>
          <w:lang w:eastAsia="en-US"/>
        </w:rPr>
      </w:pPr>
    </w:p>
    <w:p w14:paraId="1E13926A"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APPLICANT’S SIGNATURE ___________________________     DATE ___________</w:t>
      </w:r>
    </w:p>
    <w:p w14:paraId="6FE49DE2" w14:textId="77777777" w:rsidR="009D62BF" w:rsidRPr="00552956" w:rsidRDefault="009D62BF" w:rsidP="009D62BF">
      <w:pPr>
        <w:ind w:left="288"/>
        <w:rPr>
          <w:rFonts w:eastAsia="Calibri"/>
          <w:sz w:val="22"/>
          <w:szCs w:val="22"/>
          <w:lang w:eastAsia="en-US"/>
        </w:rPr>
      </w:pPr>
    </w:p>
    <w:p w14:paraId="3089DBD7" w14:textId="77777777" w:rsidR="009D62BF" w:rsidRPr="00552956" w:rsidRDefault="009D62BF" w:rsidP="009D62BF">
      <w:pPr>
        <w:ind w:left="288"/>
        <w:rPr>
          <w:rFonts w:eastAsia="Calibri"/>
          <w:sz w:val="22"/>
          <w:szCs w:val="22"/>
          <w:lang w:eastAsia="en-US"/>
        </w:rPr>
      </w:pPr>
    </w:p>
    <w:p w14:paraId="33C3A0F2" w14:textId="77777777" w:rsidR="009D62BF" w:rsidRPr="00552956" w:rsidRDefault="009D62BF" w:rsidP="009D62BF">
      <w:pPr>
        <w:ind w:left="288"/>
        <w:rPr>
          <w:rFonts w:eastAsia="Calibri"/>
          <w:sz w:val="22"/>
          <w:szCs w:val="22"/>
          <w:lang w:eastAsia="en-US"/>
        </w:rPr>
      </w:pPr>
    </w:p>
    <w:p w14:paraId="73023595" w14:textId="77777777" w:rsidR="009D62BF" w:rsidRPr="00552956" w:rsidRDefault="009D62BF" w:rsidP="009D62BF">
      <w:pPr>
        <w:ind w:left="288"/>
        <w:rPr>
          <w:rFonts w:eastAsia="Calibri"/>
          <w:sz w:val="22"/>
          <w:szCs w:val="22"/>
          <w:lang w:eastAsia="en-US"/>
        </w:rPr>
      </w:pPr>
    </w:p>
    <w:p w14:paraId="36CE94E2"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ab/>
      </w:r>
    </w:p>
    <w:p w14:paraId="2E327067" w14:textId="77777777" w:rsidR="009D62BF" w:rsidRPr="00552956" w:rsidRDefault="009D62BF" w:rsidP="009D62BF">
      <w:pPr>
        <w:ind w:left="288"/>
        <w:rPr>
          <w:rFonts w:eastAsia="Calibri"/>
          <w:sz w:val="22"/>
          <w:szCs w:val="22"/>
          <w:lang w:eastAsia="en-US"/>
        </w:rPr>
      </w:pPr>
      <w:r>
        <w:rPr>
          <w:rFonts w:eastAsia="Calibri"/>
          <w:sz w:val="22"/>
          <w:szCs w:val="22"/>
          <w:lang w:eastAsia="en-US"/>
        </w:rPr>
        <w:br w:type="page"/>
      </w:r>
    </w:p>
    <w:p w14:paraId="600EF223" w14:textId="77777777" w:rsidR="009D62BF" w:rsidRPr="00552956" w:rsidRDefault="009D62BF" w:rsidP="009D62BF">
      <w:pPr>
        <w:ind w:left="288"/>
        <w:rPr>
          <w:rFonts w:eastAsia="Calibri"/>
          <w:b/>
          <w:sz w:val="22"/>
          <w:szCs w:val="22"/>
          <w:lang w:eastAsia="en-US"/>
        </w:rPr>
      </w:pPr>
    </w:p>
    <w:p w14:paraId="386C16EF" w14:textId="77777777" w:rsidR="009D62BF" w:rsidRPr="00552956" w:rsidRDefault="009D62BF" w:rsidP="009D62BF">
      <w:pPr>
        <w:ind w:left="288"/>
        <w:rPr>
          <w:rFonts w:eastAsia="Calibri"/>
          <w:b/>
          <w:sz w:val="22"/>
          <w:szCs w:val="22"/>
          <w:lang w:eastAsia="en-US"/>
        </w:rPr>
      </w:pPr>
    </w:p>
    <w:p w14:paraId="25B8B015" w14:textId="77777777" w:rsidR="009D62BF" w:rsidRPr="00552956" w:rsidRDefault="009D62BF" w:rsidP="009D62BF">
      <w:pPr>
        <w:ind w:left="288"/>
        <w:rPr>
          <w:rFonts w:eastAsia="Calibri"/>
          <w:b/>
          <w:sz w:val="22"/>
          <w:szCs w:val="22"/>
          <w:lang w:eastAsia="en-US"/>
        </w:rPr>
      </w:pPr>
    </w:p>
    <w:p w14:paraId="3947E6A1" w14:textId="77777777" w:rsidR="009D62BF" w:rsidRPr="00552956" w:rsidRDefault="009D62BF" w:rsidP="009D62BF">
      <w:pPr>
        <w:ind w:left="288"/>
        <w:rPr>
          <w:rFonts w:eastAsia="Calibri"/>
          <w:b/>
          <w:sz w:val="22"/>
          <w:szCs w:val="22"/>
          <w:lang w:eastAsia="en-US"/>
        </w:rPr>
      </w:pPr>
    </w:p>
    <w:p w14:paraId="16676F87" w14:textId="77777777" w:rsidR="009D62BF" w:rsidRPr="00552956" w:rsidRDefault="009D62BF" w:rsidP="009D62BF">
      <w:pPr>
        <w:ind w:left="288"/>
        <w:rPr>
          <w:rFonts w:eastAsia="Calibri"/>
          <w:b/>
          <w:sz w:val="22"/>
          <w:szCs w:val="22"/>
          <w:lang w:eastAsia="en-US"/>
        </w:rPr>
      </w:pPr>
      <w:r w:rsidRPr="00552956">
        <w:rPr>
          <w:rFonts w:eastAsia="Calibri"/>
          <w:b/>
          <w:sz w:val="22"/>
          <w:szCs w:val="22"/>
          <w:lang w:eastAsia="en-US"/>
        </w:rPr>
        <w:t>PARENT(S) or GUARDIAN(S)</w:t>
      </w:r>
    </w:p>
    <w:p w14:paraId="192E5AFF" w14:textId="77777777" w:rsidR="009D62BF" w:rsidRPr="00552956" w:rsidRDefault="009D62BF" w:rsidP="009D62BF">
      <w:pPr>
        <w:ind w:left="288"/>
        <w:rPr>
          <w:rFonts w:eastAsia="Calibri"/>
          <w:b/>
          <w:sz w:val="22"/>
          <w:szCs w:val="22"/>
          <w:lang w:eastAsia="en-US"/>
        </w:rPr>
      </w:pPr>
    </w:p>
    <w:p w14:paraId="2265B105" w14:textId="77777777" w:rsidR="009D62BF" w:rsidRPr="00552956" w:rsidRDefault="009D62BF" w:rsidP="009D62BF">
      <w:pPr>
        <w:ind w:left="288"/>
        <w:rPr>
          <w:rFonts w:eastAsia="Calibri"/>
          <w:b/>
          <w:sz w:val="22"/>
          <w:szCs w:val="22"/>
          <w:lang w:eastAsia="en-US"/>
        </w:rPr>
      </w:pPr>
    </w:p>
    <w:p w14:paraId="3244D220"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Please read carefully and acknowledge your understanding of the statements of this agreement.</w:t>
      </w:r>
    </w:p>
    <w:p w14:paraId="153DF024" w14:textId="77777777" w:rsidR="009D62BF" w:rsidRPr="00552956" w:rsidRDefault="009D62BF" w:rsidP="009D62BF">
      <w:pPr>
        <w:ind w:left="288"/>
        <w:rPr>
          <w:rFonts w:eastAsia="Calibri"/>
          <w:sz w:val="22"/>
          <w:szCs w:val="22"/>
          <w:lang w:eastAsia="en-US"/>
        </w:rPr>
      </w:pPr>
    </w:p>
    <w:p w14:paraId="043258BE" w14:textId="77777777" w:rsidR="009D62BF" w:rsidRPr="00552956" w:rsidRDefault="009D62BF" w:rsidP="009D62BF">
      <w:pPr>
        <w:ind w:left="288"/>
        <w:rPr>
          <w:rFonts w:eastAsia="Calibri"/>
          <w:sz w:val="22"/>
          <w:szCs w:val="22"/>
          <w:lang w:eastAsia="en-US"/>
        </w:rPr>
      </w:pPr>
    </w:p>
    <w:p w14:paraId="1A832553" w14:textId="77777777" w:rsidR="009D62BF" w:rsidRPr="00552956" w:rsidRDefault="009D62BF" w:rsidP="009D62BF">
      <w:pPr>
        <w:ind w:left="288"/>
        <w:rPr>
          <w:rFonts w:eastAsia="Calibri"/>
          <w:sz w:val="22"/>
          <w:szCs w:val="22"/>
          <w:lang w:eastAsia="en-US"/>
        </w:rPr>
      </w:pPr>
    </w:p>
    <w:p w14:paraId="343BB2C0"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(We) have given permission to our son/daughter to collect all the necessary information for this award application to be submitted to The Swarthmore Rotary Club.</w:t>
      </w:r>
    </w:p>
    <w:p w14:paraId="7145422B" w14:textId="77777777" w:rsidR="009D62BF" w:rsidRPr="00552956" w:rsidRDefault="009D62BF" w:rsidP="009D62BF">
      <w:pPr>
        <w:ind w:left="288"/>
        <w:rPr>
          <w:rFonts w:eastAsia="Calibri"/>
          <w:sz w:val="22"/>
          <w:szCs w:val="22"/>
          <w:lang w:eastAsia="en-US"/>
        </w:rPr>
      </w:pPr>
    </w:p>
    <w:p w14:paraId="09086456" w14:textId="77777777" w:rsidR="009D62BF" w:rsidRPr="00552956" w:rsidRDefault="009D62BF" w:rsidP="009D62BF">
      <w:pPr>
        <w:ind w:left="288"/>
        <w:rPr>
          <w:rFonts w:eastAsia="Calibri"/>
          <w:sz w:val="22"/>
          <w:szCs w:val="22"/>
          <w:lang w:eastAsia="en-US"/>
        </w:rPr>
      </w:pPr>
    </w:p>
    <w:p w14:paraId="21FDDC55" w14:textId="77777777" w:rsidR="009D62BF" w:rsidRPr="00552956" w:rsidRDefault="009D62BF" w:rsidP="009D62BF">
      <w:pPr>
        <w:ind w:left="288"/>
        <w:rPr>
          <w:rFonts w:eastAsia="Calibri"/>
          <w:sz w:val="22"/>
          <w:szCs w:val="22"/>
          <w:lang w:eastAsia="en-US"/>
        </w:rPr>
      </w:pPr>
    </w:p>
    <w:p w14:paraId="22FA7F59"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(We) have reviewed all the information of this application and acknowledge it to be correct.</w:t>
      </w:r>
    </w:p>
    <w:p w14:paraId="7EF44455" w14:textId="77777777" w:rsidR="009D62BF" w:rsidRPr="00552956" w:rsidRDefault="009D62BF" w:rsidP="009D62BF">
      <w:pPr>
        <w:ind w:left="288"/>
        <w:rPr>
          <w:rFonts w:eastAsia="Calibri"/>
          <w:sz w:val="22"/>
          <w:szCs w:val="22"/>
          <w:lang w:eastAsia="en-US"/>
        </w:rPr>
      </w:pPr>
    </w:p>
    <w:p w14:paraId="7BEE6A42" w14:textId="77777777" w:rsidR="009D62BF" w:rsidRPr="00552956" w:rsidRDefault="009D62BF" w:rsidP="009D62BF">
      <w:pPr>
        <w:ind w:left="288"/>
        <w:rPr>
          <w:rFonts w:eastAsia="Calibri"/>
          <w:sz w:val="22"/>
          <w:szCs w:val="22"/>
          <w:lang w:eastAsia="en-US"/>
        </w:rPr>
      </w:pPr>
    </w:p>
    <w:p w14:paraId="046F7013"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I (We) authorize the school or its employees to release any information necessary for this application.</w:t>
      </w:r>
    </w:p>
    <w:p w14:paraId="422B3363" w14:textId="77777777" w:rsidR="009D62BF" w:rsidRPr="00552956" w:rsidRDefault="009D62BF" w:rsidP="009D62BF">
      <w:pPr>
        <w:ind w:left="288"/>
        <w:rPr>
          <w:rFonts w:eastAsia="Calibri"/>
          <w:sz w:val="22"/>
          <w:szCs w:val="22"/>
          <w:lang w:eastAsia="en-US"/>
        </w:rPr>
      </w:pPr>
    </w:p>
    <w:p w14:paraId="0E5F366F" w14:textId="77777777" w:rsidR="009D62BF" w:rsidRPr="00552956" w:rsidRDefault="009D62BF" w:rsidP="009D62BF">
      <w:pPr>
        <w:ind w:left="288"/>
        <w:rPr>
          <w:rFonts w:eastAsia="Calibri"/>
          <w:sz w:val="22"/>
          <w:szCs w:val="22"/>
          <w:lang w:eastAsia="en-US"/>
        </w:rPr>
      </w:pPr>
    </w:p>
    <w:p w14:paraId="75B7EF27" w14:textId="77777777" w:rsidR="009D62BF" w:rsidRPr="00552956" w:rsidRDefault="009D62BF" w:rsidP="009D62BF">
      <w:pPr>
        <w:ind w:left="288"/>
        <w:rPr>
          <w:rFonts w:eastAsia="Calibri"/>
          <w:sz w:val="22"/>
          <w:szCs w:val="22"/>
          <w:lang w:eastAsia="en-US"/>
        </w:rPr>
      </w:pPr>
    </w:p>
    <w:p w14:paraId="2C5E992A" w14:textId="77777777" w:rsidR="009D62BF" w:rsidRPr="00552956" w:rsidRDefault="009D62BF" w:rsidP="009D62BF">
      <w:pPr>
        <w:ind w:left="288"/>
        <w:rPr>
          <w:rFonts w:eastAsia="Calibri"/>
          <w:sz w:val="22"/>
          <w:szCs w:val="22"/>
          <w:lang w:eastAsia="en-US"/>
        </w:rPr>
      </w:pPr>
    </w:p>
    <w:p w14:paraId="4426AC9C"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SIGNATURE ____________________________     DATE _________________</w:t>
      </w:r>
    </w:p>
    <w:p w14:paraId="1AB8BA09" w14:textId="77777777" w:rsidR="009D62BF" w:rsidRPr="00552956" w:rsidRDefault="009D62BF" w:rsidP="009D62BF">
      <w:pPr>
        <w:ind w:left="288"/>
        <w:rPr>
          <w:rFonts w:eastAsia="Calibri"/>
          <w:sz w:val="22"/>
          <w:szCs w:val="22"/>
          <w:lang w:eastAsia="en-US"/>
        </w:rPr>
      </w:pPr>
    </w:p>
    <w:p w14:paraId="3BC5AB2F"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SIGNATURE ____________________________     DATE _________________</w:t>
      </w:r>
    </w:p>
    <w:p w14:paraId="29450198" w14:textId="77777777" w:rsidR="009D62BF" w:rsidRPr="00552956" w:rsidRDefault="009D62BF" w:rsidP="009D62BF">
      <w:pPr>
        <w:ind w:left="288"/>
        <w:rPr>
          <w:rFonts w:eastAsia="Calibri"/>
          <w:sz w:val="22"/>
          <w:szCs w:val="22"/>
          <w:lang w:eastAsia="en-US"/>
        </w:rPr>
      </w:pPr>
    </w:p>
    <w:p w14:paraId="575ADDB0" w14:textId="77777777" w:rsidR="009D62BF" w:rsidRPr="00552956" w:rsidRDefault="009D62BF" w:rsidP="009D62BF">
      <w:pPr>
        <w:ind w:left="288"/>
        <w:rPr>
          <w:rFonts w:eastAsia="Calibri"/>
          <w:sz w:val="22"/>
          <w:szCs w:val="22"/>
          <w:lang w:eastAsia="en-US"/>
        </w:rPr>
      </w:pPr>
    </w:p>
    <w:p w14:paraId="53F78EFD"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RELATIONSHIP TO APPLICANT ____________________________________</w:t>
      </w:r>
    </w:p>
    <w:p w14:paraId="5B3568E2" w14:textId="77777777" w:rsidR="009D62BF" w:rsidRPr="00552956" w:rsidRDefault="009D62BF" w:rsidP="009D62BF">
      <w:pPr>
        <w:ind w:left="288"/>
        <w:rPr>
          <w:rFonts w:eastAsia="Calibri"/>
          <w:sz w:val="22"/>
          <w:szCs w:val="22"/>
          <w:lang w:eastAsia="en-US"/>
        </w:rPr>
      </w:pPr>
    </w:p>
    <w:p w14:paraId="2B05924D"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 xml:space="preserve">                                                                              </w:t>
      </w:r>
    </w:p>
    <w:p w14:paraId="0FCA528B"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 xml:space="preserve">                                                                   </w:t>
      </w:r>
    </w:p>
    <w:p w14:paraId="5FCD454F"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 xml:space="preserve">          </w:t>
      </w:r>
    </w:p>
    <w:p w14:paraId="60E8C4FC" w14:textId="77777777" w:rsidR="009D62BF" w:rsidRPr="00552956" w:rsidRDefault="009D62BF" w:rsidP="009D62BF">
      <w:pPr>
        <w:ind w:left="288"/>
        <w:rPr>
          <w:rFonts w:eastAsia="Calibri"/>
          <w:sz w:val="22"/>
          <w:szCs w:val="22"/>
          <w:lang w:eastAsia="en-US"/>
        </w:rPr>
      </w:pPr>
    </w:p>
    <w:p w14:paraId="5CD9D6DB" w14:textId="77777777" w:rsidR="009D62BF" w:rsidRPr="00552956" w:rsidRDefault="009D62BF" w:rsidP="009D62BF">
      <w:pPr>
        <w:ind w:left="288"/>
        <w:rPr>
          <w:rFonts w:eastAsia="Calibri"/>
          <w:sz w:val="22"/>
          <w:szCs w:val="22"/>
          <w:lang w:eastAsia="en-US"/>
        </w:rPr>
      </w:pPr>
    </w:p>
    <w:p w14:paraId="2C146B33" w14:textId="77777777" w:rsidR="009D62BF" w:rsidRPr="00552956" w:rsidRDefault="009D62BF" w:rsidP="009D62BF">
      <w:pPr>
        <w:ind w:left="288"/>
        <w:rPr>
          <w:rFonts w:eastAsia="Calibri"/>
          <w:sz w:val="22"/>
          <w:szCs w:val="22"/>
          <w:lang w:eastAsia="en-US"/>
        </w:rPr>
      </w:pPr>
    </w:p>
    <w:p w14:paraId="26613CA0" w14:textId="77777777" w:rsidR="009D62BF" w:rsidRPr="00552956" w:rsidRDefault="009D62BF" w:rsidP="009D62BF">
      <w:pPr>
        <w:ind w:left="288"/>
        <w:rPr>
          <w:rFonts w:eastAsia="Calibri"/>
          <w:sz w:val="22"/>
          <w:szCs w:val="22"/>
          <w:lang w:eastAsia="en-US"/>
        </w:rPr>
      </w:pPr>
      <w:r w:rsidRPr="00552956">
        <w:rPr>
          <w:rFonts w:eastAsia="Calibri"/>
          <w:sz w:val="22"/>
          <w:szCs w:val="22"/>
          <w:lang w:eastAsia="en-US"/>
        </w:rPr>
        <w:tab/>
      </w:r>
    </w:p>
    <w:p w14:paraId="7B5F8955" w14:textId="77777777" w:rsidR="009D62BF" w:rsidRPr="00A614A3" w:rsidRDefault="009D62BF" w:rsidP="009D62BF">
      <w:pPr>
        <w:ind w:left="288"/>
        <w:rPr>
          <w:rFonts w:eastAsia="Calibri"/>
          <w:sz w:val="22"/>
          <w:szCs w:val="22"/>
          <w:lang w:eastAsia="en-US"/>
        </w:rPr>
      </w:pPr>
    </w:p>
    <w:p w14:paraId="1B247F76" w14:textId="77777777" w:rsidR="009D62BF" w:rsidRDefault="009D62BF" w:rsidP="009D62BF"/>
    <w:p w14:paraId="623A95D3" w14:textId="77777777" w:rsidR="009D62BF" w:rsidRDefault="009D62BF" w:rsidP="009D62BF"/>
    <w:p w14:paraId="7C92B62F" w14:textId="77777777" w:rsidR="009D62BF" w:rsidRDefault="009D62BF" w:rsidP="009D62BF"/>
    <w:p w14:paraId="236436EA" w14:textId="77777777" w:rsidR="009D62BF" w:rsidRDefault="009D62BF" w:rsidP="009D62BF"/>
    <w:p w14:paraId="569B8300" w14:textId="77777777" w:rsidR="009D62BF" w:rsidRPr="00F05E6F" w:rsidRDefault="009D62BF" w:rsidP="009D62BF">
      <w:pPr>
        <w:tabs>
          <w:tab w:val="left" w:pos="2116"/>
        </w:tabs>
      </w:pPr>
      <w:r>
        <w:tab/>
      </w:r>
    </w:p>
    <w:p w14:paraId="26FD8898" w14:textId="77777777" w:rsidR="000E2B54" w:rsidRPr="00F05E6F" w:rsidRDefault="000E2B54" w:rsidP="00F05E6F">
      <w:pPr>
        <w:tabs>
          <w:tab w:val="left" w:pos="2116"/>
        </w:tabs>
      </w:pPr>
    </w:p>
    <w:sectPr w:rsidR="000E2B54" w:rsidRPr="00F05E6F" w:rsidSect="00F05E6F">
      <w:footerReference w:type="default" r:id="rId7"/>
      <w:headerReference w:type="first" r:id="rId8"/>
      <w:footerReference w:type="first" r:id="rId9"/>
      <w:pgSz w:w="12240" w:h="15840"/>
      <w:pgMar w:top="1440" w:right="1440" w:bottom="1440" w:left="1440" w:header="720" w:footer="11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D97C" w14:textId="77777777" w:rsidR="0097605A" w:rsidRDefault="0097605A">
      <w:r>
        <w:separator/>
      </w:r>
    </w:p>
  </w:endnote>
  <w:endnote w:type="continuationSeparator" w:id="0">
    <w:p w14:paraId="5DCCD0F1" w14:textId="77777777" w:rsidR="0097605A" w:rsidRDefault="0097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8B45" w14:textId="77777777" w:rsidR="00F05E6F" w:rsidRPr="00F05E6F" w:rsidRDefault="00F05E6F" w:rsidP="00F05E6F">
    <w:pPr>
      <w:pStyle w:val="Footer"/>
      <w:pBdr>
        <w:top w:val="single" w:sz="4" w:space="1" w:color="auto"/>
      </w:pBdr>
      <w:tabs>
        <w:tab w:val="clear" w:pos="8640"/>
        <w:tab w:val="right" w:pos="9360"/>
      </w:tabs>
      <w:rPr>
        <w:rFonts w:ascii="Arial" w:hAnsi="Arial" w:cs="Arial"/>
        <w:sz w:val="20"/>
        <w:szCs w:val="20"/>
      </w:rPr>
    </w:pPr>
    <w:r w:rsidRPr="00F05E6F">
      <w:rPr>
        <w:rFonts w:ascii="Arial" w:hAnsi="Arial" w:cs="Arial"/>
        <w:sz w:val="20"/>
        <w:szCs w:val="20"/>
      </w:rPr>
      <w:t>PO Box 4, Swarthmore, PA   19081</w:t>
    </w:r>
    <w:r w:rsidRPr="00F05E6F">
      <w:rPr>
        <w:rFonts w:ascii="Arial" w:hAnsi="Arial" w:cs="Arial"/>
        <w:sz w:val="20"/>
        <w:szCs w:val="20"/>
      </w:rPr>
      <w:tab/>
    </w:r>
    <w:r w:rsidRPr="00F05E6F">
      <w:rPr>
        <w:rFonts w:ascii="Arial" w:hAnsi="Arial" w:cs="Arial"/>
        <w:sz w:val="20"/>
        <w:szCs w:val="20"/>
      </w:rPr>
      <w:tab/>
      <w:t>www.SwarthmoreRotary.org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D072" w14:textId="77777777" w:rsidR="00F05E6F" w:rsidRPr="00F05E6F" w:rsidRDefault="00F05E6F" w:rsidP="00AD2862">
    <w:pPr>
      <w:pStyle w:val="Footer"/>
      <w:pBdr>
        <w:top w:val="single" w:sz="4" w:space="1" w:color="auto"/>
      </w:pBdr>
      <w:tabs>
        <w:tab w:val="clear" w:pos="8640"/>
        <w:tab w:val="right" w:pos="9360"/>
      </w:tabs>
      <w:jc w:val="center"/>
      <w:rPr>
        <w:rFonts w:ascii="Arial" w:hAnsi="Arial" w:cs="Arial"/>
        <w:sz w:val="18"/>
        <w:szCs w:val="18"/>
      </w:rPr>
    </w:pPr>
    <w:r w:rsidRPr="00F05E6F">
      <w:rPr>
        <w:rFonts w:ascii="Arial" w:hAnsi="Arial" w:cs="Arial"/>
        <w:sz w:val="18"/>
        <w:szCs w:val="18"/>
      </w:rPr>
      <w:t>PO Box 4, Swarthmore, PA   19081</w:t>
    </w:r>
    <w:r w:rsidRPr="00F05E6F">
      <w:rPr>
        <w:rFonts w:ascii="Arial" w:hAnsi="Arial" w:cs="Arial"/>
        <w:sz w:val="18"/>
        <w:szCs w:val="18"/>
      </w:rPr>
      <w:tab/>
    </w:r>
    <w:r w:rsidR="00AD2862">
      <w:rPr>
        <w:rFonts w:ascii="Arial" w:hAnsi="Arial" w:cs="Arial"/>
        <w:sz w:val="18"/>
        <w:szCs w:val="18"/>
      </w:rPr>
      <w:t>Chartered in 1937</w:t>
    </w:r>
    <w:r w:rsidRPr="00F05E6F">
      <w:rPr>
        <w:rFonts w:ascii="Arial" w:hAnsi="Arial" w:cs="Arial"/>
        <w:sz w:val="18"/>
        <w:szCs w:val="18"/>
      </w:rPr>
      <w:tab/>
      <w:t>www.SwarthmoreRotary.org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0530" w14:textId="77777777" w:rsidR="0097605A" w:rsidRDefault="0097605A">
      <w:r>
        <w:separator/>
      </w:r>
    </w:p>
  </w:footnote>
  <w:footnote w:type="continuationSeparator" w:id="0">
    <w:p w14:paraId="3D0E958C" w14:textId="77777777" w:rsidR="0097605A" w:rsidRDefault="0097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4A86" w14:textId="0D9C43C2" w:rsidR="00F05E6F" w:rsidRDefault="0015546D">
    <w:pPr>
      <w:pStyle w:val="Header"/>
    </w:pPr>
    <w:r>
      <w:rPr>
        <w:noProof/>
      </w:rPr>
      <w:drawing>
        <wp:inline distT="0" distB="0" distL="0" distR="0" wp14:anchorId="2C0E32A2" wp14:editId="1FBF6BEE">
          <wp:extent cx="3888811" cy="715617"/>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11320" cy="7381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5F"/>
    <w:rsid w:val="000239B7"/>
    <w:rsid w:val="00062A65"/>
    <w:rsid w:val="00096EF3"/>
    <w:rsid w:val="000B0AFE"/>
    <w:rsid w:val="000B7833"/>
    <w:rsid w:val="000C7D5F"/>
    <w:rsid w:val="000E2AB2"/>
    <w:rsid w:val="000E2B54"/>
    <w:rsid w:val="001123FB"/>
    <w:rsid w:val="00114704"/>
    <w:rsid w:val="0015546D"/>
    <w:rsid w:val="00186507"/>
    <w:rsid w:val="001B41EF"/>
    <w:rsid w:val="001F06CC"/>
    <w:rsid w:val="00227774"/>
    <w:rsid w:val="002A16C1"/>
    <w:rsid w:val="00301E6F"/>
    <w:rsid w:val="00334F1A"/>
    <w:rsid w:val="00344FDC"/>
    <w:rsid w:val="003751A8"/>
    <w:rsid w:val="003778AC"/>
    <w:rsid w:val="00387B27"/>
    <w:rsid w:val="003918D8"/>
    <w:rsid w:val="003A5BAC"/>
    <w:rsid w:val="004127F0"/>
    <w:rsid w:val="00414CE5"/>
    <w:rsid w:val="004378EF"/>
    <w:rsid w:val="00495233"/>
    <w:rsid w:val="004A2733"/>
    <w:rsid w:val="004E7A07"/>
    <w:rsid w:val="004F6735"/>
    <w:rsid w:val="005A5012"/>
    <w:rsid w:val="005A781D"/>
    <w:rsid w:val="005D6F5E"/>
    <w:rsid w:val="0063441B"/>
    <w:rsid w:val="00642405"/>
    <w:rsid w:val="00660810"/>
    <w:rsid w:val="0068150F"/>
    <w:rsid w:val="00697B8A"/>
    <w:rsid w:val="006F3B94"/>
    <w:rsid w:val="00712EE4"/>
    <w:rsid w:val="00713D35"/>
    <w:rsid w:val="00756785"/>
    <w:rsid w:val="00770C92"/>
    <w:rsid w:val="007843A0"/>
    <w:rsid w:val="007A6FB5"/>
    <w:rsid w:val="007F0581"/>
    <w:rsid w:val="00814AC2"/>
    <w:rsid w:val="00834AE8"/>
    <w:rsid w:val="00836553"/>
    <w:rsid w:val="008A64DF"/>
    <w:rsid w:val="008A6A3A"/>
    <w:rsid w:val="0095754C"/>
    <w:rsid w:val="0096197E"/>
    <w:rsid w:val="0097605A"/>
    <w:rsid w:val="009C630A"/>
    <w:rsid w:val="009D27DD"/>
    <w:rsid w:val="009D62BF"/>
    <w:rsid w:val="009F56A3"/>
    <w:rsid w:val="00A431A8"/>
    <w:rsid w:val="00A47DC7"/>
    <w:rsid w:val="00A614A3"/>
    <w:rsid w:val="00A955A1"/>
    <w:rsid w:val="00AD2862"/>
    <w:rsid w:val="00B12586"/>
    <w:rsid w:val="00B143CD"/>
    <w:rsid w:val="00B20CC0"/>
    <w:rsid w:val="00B61472"/>
    <w:rsid w:val="00B766AD"/>
    <w:rsid w:val="00B81290"/>
    <w:rsid w:val="00B86F16"/>
    <w:rsid w:val="00BA024D"/>
    <w:rsid w:val="00BA4A8E"/>
    <w:rsid w:val="00BA6865"/>
    <w:rsid w:val="00BE22E0"/>
    <w:rsid w:val="00BF42EA"/>
    <w:rsid w:val="00C64FFC"/>
    <w:rsid w:val="00C72560"/>
    <w:rsid w:val="00C934F5"/>
    <w:rsid w:val="00CA36AE"/>
    <w:rsid w:val="00CB58D3"/>
    <w:rsid w:val="00CC1776"/>
    <w:rsid w:val="00CE5D9A"/>
    <w:rsid w:val="00D91D01"/>
    <w:rsid w:val="00DC2EBF"/>
    <w:rsid w:val="00E26FB9"/>
    <w:rsid w:val="00E4454D"/>
    <w:rsid w:val="00E53D91"/>
    <w:rsid w:val="00EA4398"/>
    <w:rsid w:val="00EC2CB0"/>
    <w:rsid w:val="00F05E6F"/>
    <w:rsid w:val="00F06E24"/>
    <w:rsid w:val="00F22321"/>
    <w:rsid w:val="00F64EC3"/>
    <w:rsid w:val="00FA57CF"/>
    <w:rsid w:val="00FE0FE7"/>
    <w:rsid w:val="00FF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94A24"/>
  <w15:chartTrackingRefBased/>
  <w15:docId w15:val="{9608937C-4EEE-0347-A4A4-54845070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5E6F"/>
    <w:pPr>
      <w:tabs>
        <w:tab w:val="center" w:pos="4320"/>
        <w:tab w:val="right" w:pos="8640"/>
      </w:tabs>
    </w:pPr>
  </w:style>
  <w:style w:type="paragraph" w:styleId="Footer">
    <w:name w:val="footer"/>
    <w:basedOn w:val="Normal"/>
    <w:rsid w:val="00F05E6F"/>
    <w:pPr>
      <w:tabs>
        <w:tab w:val="center" w:pos="4320"/>
        <w:tab w:val="right" w:pos="8640"/>
      </w:tabs>
    </w:pPr>
  </w:style>
  <w:style w:type="paragraph" w:styleId="BalloonText">
    <w:name w:val="Balloon Text"/>
    <w:basedOn w:val="Normal"/>
    <w:link w:val="BalloonTextChar"/>
    <w:rsid w:val="003778AC"/>
    <w:rPr>
      <w:rFonts w:ascii="Segoe UI" w:hAnsi="Segoe UI" w:cs="Segoe UI"/>
      <w:sz w:val="18"/>
      <w:szCs w:val="18"/>
    </w:rPr>
  </w:style>
  <w:style w:type="character" w:customStyle="1" w:styleId="BalloonTextChar">
    <w:name w:val="Balloon Text Char"/>
    <w:link w:val="BalloonText"/>
    <w:rsid w:val="003778AC"/>
    <w:rPr>
      <w:rFonts w:ascii="Segoe UI" w:hAnsi="Segoe UI" w:cs="Segoe UI"/>
      <w:sz w:val="18"/>
      <w:szCs w:val="18"/>
      <w:lang w:eastAsia="zh-CN"/>
    </w:rPr>
  </w:style>
  <w:style w:type="character" w:styleId="Hyperlink">
    <w:name w:val="Hyperlink"/>
    <w:rsid w:val="009F5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78123">
      <w:bodyDiv w:val="1"/>
      <w:marLeft w:val="0"/>
      <w:marRight w:val="0"/>
      <w:marTop w:val="0"/>
      <w:marBottom w:val="0"/>
      <w:divBdr>
        <w:top w:val="none" w:sz="0" w:space="0" w:color="auto"/>
        <w:left w:val="none" w:sz="0" w:space="0" w:color="auto"/>
        <w:bottom w:val="none" w:sz="0" w:space="0" w:color="auto"/>
        <w:right w:val="none" w:sz="0" w:space="0" w:color="auto"/>
      </w:divBdr>
    </w:div>
    <w:div w:id="13649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ko99@verizo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TW26EIMT\RCS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C:\Users\Owner\AppData\Local\Microsoft\Windows\Temporary Internet Files\Content.Outlook\TW26EIMT\RCS_Letterhead.dot</Template>
  <TotalTime>0</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4547</CharactersWithSpaces>
  <SharedDoc>false</SharedDoc>
  <HLinks>
    <vt:vector size="6" baseType="variant">
      <vt:variant>
        <vt:i4>4325479</vt:i4>
      </vt:variant>
      <vt:variant>
        <vt:i4>0</vt:i4>
      </vt:variant>
      <vt:variant>
        <vt:i4>0</vt:i4>
      </vt:variant>
      <vt:variant>
        <vt:i4>5</vt:i4>
      </vt:variant>
      <vt:variant>
        <vt:lpwstr>mailto:shimko99@verizon.net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Brian N Casey</cp:lastModifiedBy>
  <cp:revision>2</cp:revision>
  <cp:lastPrinted>2015-03-17T14:06:00Z</cp:lastPrinted>
  <dcterms:created xsi:type="dcterms:W3CDTF">2023-02-16T05:43:00Z</dcterms:created>
  <dcterms:modified xsi:type="dcterms:W3CDTF">2023-02-16T05:43:00Z</dcterms:modified>
</cp:coreProperties>
</file>